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8CB" w:rsidRDefault="00F608C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眉山市东坡区食品药品行政处罚案件</w:t>
      </w:r>
    </w:p>
    <w:p w:rsidR="00F608CB" w:rsidRDefault="00F608CB">
      <w:pPr>
        <w:spacing w:line="580" w:lineRule="exact"/>
        <w:jc w:val="center"/>
        <w:rPr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信息公示审核表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106"/>
        <w:gridCol w:w="1734"/>
        <w:gridCol w:w="2842"/>
      </w:tblGrid>
      <w:tr w:rsidR="00F608CB">
        <w:trPr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行政处罚决定书文号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眉东食药监食罚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[2018]049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F608CB">
        <w:trPr>
          <w:trHeight w:val="732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案件名称</w:t>
            </w:r>
          </w:p>
        </w:tc>
        <w:tc>
          <w:tcPr>
            <w:tcW w:w="4576" w:type="dxa"/>
            <w:gridSpan w:val="2"/>
            <w:vAlign w:val="center"/>
          </w:tcPr>
          <w:p w:rsidR="00F608CB" w:rsidRPr="004F383C" w:rsidRDefault="00F608CB">
            <w:pPr>
              <w:spacing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袁红霞</w:t>
            </w:r>
            <w:r w:rsidRPr="004F38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东坡区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袁红霞牛肉面店</w:t>
            </w:r>
            <w:r w:rsidRPr="004F38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经营超限量使用食品添加剂的食品案</w:t>
            </w:r>
          </w:p>
        </w:tc>
      </w:tr>
      <w:tr w:rsidR="00F608CB">
        <w:trPr>
          <w:trHeight w:val="925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袁红霞</w:t>
            </w:r>
          </w:p>
        </w:tc>
      </w:tr>
      <w:tr w:rsidR="00F608CB">
        <w:trPr>
          <w:trHeight w:val="604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违法企业组织机构代码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608CB">
        <w:trPr>
          <w:trHeight w:val="669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袁红霞</w:t>
            </w:r>
          </w:p>
        </w:tc>
      </w:tr>
      <w:tr w:rsidR="00F608CB">
        <w:trPr>
          <w:trHeight w:val="2183"/>
          <w:jc w:val="center"/>
        </w:trPr>
        <w:tc>
          <w:tcPr>
            <w:tcW w:w="3946" w:type="dxa"/>
            <w:gridSpan w:val="2"/>
            <w:vAlign w:val="center"/>
          </w:tcPr>
          <w:p w:rsidR="00F608CB" w:rsidRPr="00AD569C" w:rsidRDefault="00F608CB" w:rsidP="00AD569C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主要违法事实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经营超限量使用食品添加剂的食品</w:t>
            </w:r>
          </w:p>
        </w:tc>
      </w:tr>
      <w:tr w:rsidR="00F608CB">
        <w:trPr>
          <w:trHeight w:val="610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 w:rsidP="00AD569C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4576" w:type="dxa"/>
            <w:gridSpan w:val="2"/>
            <w:vAlign w:val="center"/>
          </w:tcPr>
          <w:p w:rsidR="00F608CB" w:rsidRPr="004F383C" w:rsidRDefault="00F608CB" w:rsidP="004F383C">
            <w:pPr>
              <w:spacing w:line="58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AD569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种类：</w:t>
            </w:r>
            <w:r w:rsidRPr="004F383C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、警告；</w:t>
            </w:r>
            <w:r w:rsidRPr="004F383C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、处罚款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1000</w:t>
            </w:r>
            <w:r w:rsidRPr="004F383C">
              <w:rPr>
                <w:rFonts w:ascii="仿宋_GB2312" w:eastAsia="仿宋_GB2312" w:hAnsi="仿宋_GB2312" w:cs="仿宋_GB2312"/>
                <w:sz w:val="28"/>
                <w:szCs w:val="28"/>
              </w:rPr>
              <w:t>.00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元。（大写：人民币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壹仟</w:t>
            </w:r>
            <w:r w:rsidRPr="004F38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元整）。</w:t>
            </w:r>
            <w:r w:rsidRPr="004F383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F608CB" w:rsidRPr="004B3A02" w:rsidRDefault="00F608CB" w:rsidP="00AD569C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</w:t>
            </w:r>
            <w:r w:rsidRPr="00F7604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《四川省食品小作坊、小经营店及摊贩管理条例》第四十一条、第四十三条。</w:t>
            </w:r>
          </w:p>
        </w:tc>
      </w:tr>
      <w:tr w:rsidR="00F608CB">
        <w:trPr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行政处罚的方式和期限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主动履行；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2018.06.19</w:t>
            </w:r>
          </w:p>
        </w:tc>
      </w:tr>
      <w:tr w:rsidR="00F608CB">
        <w:trPr>
          <w:trHeight w:val="955"/>
          <w:jc w:val="center"/>
        </w:trPr>
        <w:tc>
          <w:tcPr>
            <w:tcW w:w="3946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作出处罚机关的名称和日期</w:t>
            </w:r>
          </w:p>
        </w:tc>
        <w:tc>
          <w:tcPr>
            <w:tcW w:w="4576" w:type="dxa"/>
            <w:gridSpan w:val="2"/>
            <w:vAlign w:val="center"/>
          </w:tcPr>
          <w:p w:rsidR="00F608CB" w:rsidRDefault="00F608CB" w:rsidP="00D876DF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眉山市东坡区食品药品监督管理局；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2018.06.19</w:t>
            </w:r>
          </w:p>
        </w:tc>
      </w:tr>
      <w:tr w:rsidR="00F608CB">
        <w:trPr>
          <w:trHeight w:val="684"/>
          <w:jc w:val="center"/>
        </w:trPr>
        <w:tc>
          <w:tcPr>
            <w:tcW w:w="2840" w:type="dxa"/>
            <w:vAlign w:val="center"/>
          </w:tcPr>
          <w:p w:rsidR="00F608CB" w:rsidRDefault="00F608CB">
            <w:pPr>
              <w:spacing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大队意见</w:t>
            </w:r>
          </w:p>
        </w:tc>
        <w:tc>
          <w:tcPr>
            <w:tcW w:w="2840" w:type="dxa"/>
            <w:gridSpan w:val="2"/>
            <w:vAlign w:val="center"/>
          </w:tcPr>
          <w:p w:rsidR="00F608CB" w:rsidRDefault="00F608CB">
            <w:pPr>
              <w:spacing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政策法规股意见</w:t>
            </w:r>
          </w:p>
        </w:tc>
        <w:tc>
          <w:tcPr>
            <w:tcW w:w="2842" w:type="dxa"/>
            <w:vAlign w:val="center"/>
          </w:tcPr>
          <w:p w:rsidR="00F608CB" w:rsidRDefault="00F608CB">
            <w:pPr>
              <w:spacing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主要领导意见</w:t>
            </w:r>
          </w:p>
        </w:tc>
      </w:tr>
      <w:tr w:rsidR="00F608CB">
        <w:trPr>
          <w:trHeight w:val="745"/>
          <w:jc w:val="center"/>
        </w:trPr>
        <w:tc>
          <w:tcPr>
            <w:tcW w:w="2840" w:type="dxa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608CB">
        <w:trPr>
          <w:jc w:val="center"/>
        </w:trPr>
        <w:tc>
          <w:tcPr>
            <w:tcW w:w="2840" w:type="dxa"/>
            <w:vAlign w:val="center"/>
          </w:tcPr>
          <w:p w:rsidR="00F608CB" w:rsidRDefault="00F608CB">
            <w:pPr>
              <w:spacing w:line="420" w:lineRule="exact"/>
              <w:jc w:val="distribute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5682" w:type="dxa"/>
            <w:gridSpan w:val="3"/>
            <w:vAlign w:val="center"/>
          </w:tcPr>
          <w:p w:rsidR="00F608CB" w:rsidRDefault="00F608CB">
            <w:pPr>
              <w:spacing w:line="4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F608CB" w:rsidRDefault="00F608CB">
      <w:pPr>
        <w:rPr>
          <w:sz w:val="28"/>
          <w:szCs w:val="28"/>
        </w:rPr>
      </w:pPr>
    </w:p>
    <w:sectPr w:rsidR="00F608CB" w:rsidSect="00B51F3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CB" w:rsidRDefault="00F608CB">
      <w:r>
        <w:separator/>
      </w:r>
    </w:p>
  </w:endnote>
  <w:endnote w:type="continuationSeparator" w:id="0">
    <w:p w:rsidR="00F608CB" w:rsidRDefault="00F6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CB" w:rsidRDefault="00F608CB">
      <w:r>
        <w:separator/>
      </w:r>
    </w:p>
  </w:footnote>
  <w:footnote w:type="continuationSeparator" w:id="0">
    <w:p w:rsidR="00F608CB" w:rsidRDefault="00F6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B" w:rsidRDefault="00F608C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49CB"/>
    <w:rsid w:val="00172A27"/>
    <w:rsid w:val="001A64E4"/>
    <w:rsid w:val="003F61BA"/>
    <w:rsid w:val="004973DD"/>
    <w:rsid w:val="004B3A02"/>
    <w:rsid w:val="004F383C"/>
    <w:rsid w:val="00711487"/>
    <w:rsid w:val="007F46F8"/>
    <w:rsid w:val="008B51A5"/>
    <w:rsid w:val="0098634F"/>
    <w:rsid w:val="009D3890"/>
    <w:rsid w:val="00A10922"/>
    <w:rsid w:val="00AD569C"/>
    <w:rsid w:val="00AE1547"/>
    <w:rsid w:val="00B51F32"/>
    <w:rsid w:val="00BF73DE"/>
    <w:rsid w:val="00C67373"/>
    <w:rsid w:val="00CB7207"/>
    <w:rsid w:val="00CD2D89"/>
    <w:rsid w:val="00CE0EFE"/>
    <w:rsid w:val="00D250A6"/>
    <w:rsid w:val="00D67663"/>
    <w:rsid w:val="00D876DF"/>
    <w:rsid w:val="00DA5F9F"/>
    <w:rsid w:val="00E677AC"/>
    <w:rsid w:val="00E934C1"/>
    <w:rsid w:val="00F608CB"/>
    <w:rsid w:val="00F76046"/>
    <w:rsid w:val="00FB267B"/>
    <w:rsid w:val="00FD6435"/>
    <w:rsid w:val="3FEA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3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B51F32"/>
  </w:style>
  <w:style w:type="paragraph" w:styleId="Footer">
    <w:name w:val="footer"/>
    <w:basedOn w:val="Normal"/>
    <w:link w:val="FooterChar"/>
    <w:uiPriority w:val="99"/>
    <w:rsid w:val="00B5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67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5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6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</Words>
  <Characters>297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眉山市食品药品行政处罚案件</dc:title>
  <dc:subject/>
  <dc:creator>Administrator</dc:creator>
  <cp:keywords/>
  <dc:description/>
  <cp:lastModifiedBy>User</cp:lastModifiedBy>
  <cp:revision>2</cp:revision>
  <cp:lastPrinted>2018-05-19T08:32:00Z</cp:lastPrinted>
  <dcterms:created xsi:type="dcterms:W3CDTF">2018-07-22T07:43:00Z</dcterms:created>
  <dcterms:modified xsi:type="dcterms:W3CDTF">2018-07-22T07:43:00Z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